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0D" w:rsidRDefault="00B5020D" w:rsidP="00B5020D">
      <w:pPr>
        <w:pStyle w:val="NormalWeb"/>
      </w:pPr>
      <w:r>
        <w:t>Department of Records and Information Services</w:t>
      </w:r>
      <w:r>
        <w:br/>
        <w:t>FOIL Office</w:t>
      </w:r>
      <w:r>
        <w:br/>
        <w:t>Room 103</w:t>
      </w:r>
      <w:r>
        <w:br/>
        <w:t>31 Chambers Street</w:t>
      </w:r>
      <w:r>
        <w:br/>
        <w:t>New York, NY 10007</w:t>
      </w:r>
    </w:p>
    <w:p w:rsidR="00B5020D" w:rsidRDefault="00B5020D" w:rsidP="00B5020D">
      <w:pPr>
        <w:pStyle w:val="NormalWeb"/>
      </w:pPr>
      <w:r>
        <w:t>July 1, 2018</w:t>
      </w:r>
    </w:p>
    <w:p w:rsidR="00B5020D" w:rsidRDefault="00B5020D" w:rsidP="00B5020D">
      <w:pPr>
        <w:pStyle w:val="NormalWeb"/>
      </w:pPr>
      <w:r>
        <w:t>To Whom It May Concern:</w:t>
      </w:r>
    </w:p>
    <w:p w:rsidR="00B5020D" w:rsidRDefault="00B5020D" w:rsidP="00B5020D">
      <w:pPr>
        <w:pStyle w:val="NormalWeb"/>
      </w:pPr>
      <w:r>
        <w:t>Pursuant to the New York Freedom of Information Law, I hereby request the following records:</w:t>
      </w:r>
    </w:p>
    <w:p w:rsidR="00B5020D" w:rsidRDefault="00B5020D" w:rsidP="00B5020D">
      <w:pPr>
        <w:pStyle w:val="NormalWeb"/>
      </w:pPr>
      <w:r>
        <w:t xml:space="preserve">All records, including but not limited to emails, memos, planning documents, and promotional materials concerning the development and running of the "Unlikely Historians" exhibit, a presentation of NYPD surveillance photos and other artifacts from 1960-1975. These materials were originally preserved in compliance with the </w:t>
      </w:r>
      <w:proofErr w:type="spellStart"/>
      <w:r>
        <w:t>Handschu</w:t>
      </w:r>
      <w:proofErr w:type="spellEnd"/>
      <w:r>
        <w:t xml:space="preserve"> agreement. This request is being sent simultaneously to the NYPD and NYC Department of Records and Information Services.</w:t>
      </w:r>
    </w:p>
    <w:p w:rsidR="00B5020D" w:rsidRDefault="00B5020D" w:rsidP="00B5020D">
      <w:pPr>
        <w:pStyle w:val="NormalWeb"/>
      </w:pPr>
      <w:r>
        <w:t>The requested documents will be made available to the general public, and this request is not being made for commercial purposes.</w:t>
      </w:r>
    </w:p>
    <w:p w:rsidR="00B5020D" w:rsidRDefault="00B5020D" w:rsidP="00B5020D">
      <w:pPr>
        <w:pStyle w:val="NormalWeb"/>
      </w:pPr>
      <w:r>
        <w:t xml:space="preserve">In the event that there are fees, I would be grateful if you would inform me of the total charges in </w:t>
      </w:r>
      <w:proofErr w:type="gramStart"/>
      <w:r>
        <w:t>advance</w:t>
      </w:r>
      <w:proofErr w:type="gramEnd"/>
      <w:r>
        <w:t xml:space="preserve"> of fulfilling my request. I would prefer the request filled electronically, by e-mail attachment if available or CD-ROM if not.</w:t>
      </w:r>
    </w:p>
    <w:p w:rsidR="00B5020D" w:rsidRDefault="00B5020D" w:rsidP="00B5020D">
      <w:pPr>
        <w:pStyle w:val="NormalWeb"/>
      </w:pPr>
      <w:r>
        <w:t>Thank you in advance for your anticipated cooperation in this matter. I look forward to receiving your response to this request within 5 business days, as the statute requires.</w:t>
      </w:r>
    </w:p>
    <w:p w:rsidR="00B5020D" w:rsidRDefault="00B5020D" w:rsidP="00B5020D">
      <w:pPr>
        <w:pStyle w:val="NormalWeb"/>
      </w:pPr>
      <w:r>
        <w:t>Sincerely,</w:t>
      </w:r>
    </w:p>
    <w:p w:rsidR="00B5020D" w:rsidRDefault="00B5020D" w:rsidP="00B5020D">
      <w:pPr>
        <w:pStyle w:val="NormalWeb"/>
      </w:pPr>
      <w:r>
        <w:t xml:space="preserve">Paul </w:t>
      </w:r>
      <w:proofErr w:type="spellStart"/>
      <w:r>
        <w:t>Galante</w:t>
      </w:r>
      <w:proofErr w:type="spellEnd"/>
    </w:p>
    <w:p w:rsidR="00B5020D" w:rsidRDefault="00B5020D" w:rsidP="00B5020D">
      <w:pPr>
        <w:pStyle w:val="NormalWeb"/>
      </w:pPr>
      <w:r>
        <w:t>Filed via MuckRock.com</w:t>
      </w:r>
      <w:r>
        <w:br/>
        <w:t xml:space="preserve">E-mail (Preferred): </w:t>
      </w:r>
      <w:hyperlink r:id="rId4" w:history="1">
        <w:r>
          <w:rPr>
            <w:rStyle w:val="Hyperlink"/>
          </w:rPr>
          <w:t>57261-48538915@requests.muckrock.com</w:t>
        </w:r>
      </w:hyperlink>
      <w:r>
        <w:br/>
        <w:t xml:space="preserve">Upload documents directly: </w:t>
      </w:r>
      <w:hyperlink r:id="rId5" w:anchor="agency-reply" w:history="1">
        <w:r>
          <w:rPr>
            <w:rStyle w:val="Hyperlink"/>
          </w:rPr>
          <w:t>https://www.muckrock.com/accounts/agency_login/department-of-records-4192/unlikely-historians-materials-doris-57261/?email=kcobb%40records.nyc.gov&amp;uuid-login=6b56a533-a8cd-4016-9885-b99783c2c68e#agency-reply</w:t>
        </w:r>
      </w:hyperlink>
      <w:r>
        <w:br/>
        <w:t>Is this email coming to the wrong contact? Something else wrong? Use the above link to let us know.</w:t>
      </w:r>
    </w:p>
    <w:p w:rsidR="00B5020D" w:rsidRDefault="00B5020D" w:rsidP="00B5020D">
      <w:pPr>
        <w:pStyle w:val="NormalWeb"/>
      </w:pPr>
      <w:r>
        <w:t>For mailed responses, please address (see note)</w:t>
      </w:r>
      <w:proofErr w:type="gramStart"/>
      <w:r>
        <w:t>:</w:t>
      </w:r>
      <w:proofErr w:type="gramEnd"/>
      <w:r>
        <w:br/>
      </w:r>
      <w:proofErr w:type="spellStart"/>
      <w:r>
        <w:t>MuckRock</w:t>
      </w:r>
      <w:proofErr w:type="spellEnd"/>
      <w:r>
        <w:t xml:space="preserve"> News</w:t>
      </w:r>
      <w:r>
        <w:br/>
        <w:t>DEPT MR 57261</w:t>
      </w:r>
      <w:r>
        <w:br/>
        <w:t>411A Highland Ave</w:t>
      </w:r>
      <w:r>
        <w:br/>
        <w:t>Somerville, MA 02144-2516</w:t>
      </w:r>
    </w:p>
    <w:p w:rsidR="00B5020D" w:rsidRDefault="00B5020D" w:rsidP="00B5020D">
      <w:pPr>
        <w:pStyle w:val="NormalWeb"/>
      </w:pPr>
      <w:r>
        <w:lastRenderedPageBreak/>
        <w:t xml:space="preserve">PLEASE NOTE: This request is not filed by a </w:t>
      </w:r>
      <w:proofErr w:type="spellStart"/>
      <w:r>
        <w:t>MuckRock</w:t>
      </w:r>
      <w:proofErr w:type="spellEnd"/>
      <w:r>
        <w:t xml:space="preserve"> staff member, but is being sent through </w:t>
      </w:r>
      <w:proofErr w:type="spellStart"/>
      <w:r>
        <w:t>MuckRock</w:t>
      </w:r>
      <w:proofErr w:type="spellEnd"/>
      <w:r>
        <w:t xml:space="preserve"> by the above in order to better track, share, and manage public records requests. Also note that improperly addressed (i.e., with the requester's name rather than "</w:t>
      </w:r>
      <w:proofErr w:type="spellStart"/>
      <w:r>
        <w:t>MuckRock</w:t>
      </w:r>
      <w:proofErr w:type="spellEnd"/>
      <w:r>
        <w:t xml:space="preserve"> News" and the department number) requests might be returned as undeliverable.</w:t>
      </w:r>
    </w:p>
    <w:p w:rsidR="00B5020D" w:rsidRDefault="00B5020D" w:rsidP="00B5020D">
      <w:r>
        <w:rPr>
          <w:noProof/>
        </w:rPr>
        <w:drawing>
          <wp:inline distT="0" distB="0" distL="0" distR="0">
            <wp:extent cx="6350" cy="6350"/>
            <wp:effectExtent l="0" t="0" r="0" b="0"/>
            <wp:docPr id="1" name="Picture 1" descr="http://email.requests.muckrock.com/o/eJwdzEEOwiAQAMDXyJEsW6B44GBL32FgQSWIRLAm_l7jaW4TrVKaZYsgDMwghMKjElxwDXDa1m3RzqEzy3qQ0NNzT-M1eN2p9EaFU6vsZnHyUiGhpugNKkxRTogXbSj8iBNL1ef7OUc7SwNasG4LtRD-JbUeB398iF_b-wvd2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ail.requests.muckrock.com/o/eJwdzEEOwiAQAMDXyJEsW6B44GBL32FgQSWIRLAm_l7jaW4TrVKaZYsgDMwghMKjElxwDXDa1m3RzqEzy3qQ0NNzT-M1eN2p9EaFU6vsZnHyUiGhpugNKkxRTogXbSj8iBNL1ef7OUc7SwNasG4LtRD-JbUeB398iF_b-wvd2in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69" w:rsidRDefault="00130D69">
      <w:bookmarkStart w:id="0" w:name="_GoBack"/>
      <w:bookmarkEnd w:id="0"/>
    </w:p>
    <w:sectPr w:rsidR="0013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0D"/>
    <w:rsid w:val="00130D69"/>
    <w:rsid w:val="00B5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15222-0304-4F8B-A1F0-AFAA95D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02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02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muckrock.com/accounts/agency_login/department-of-records-4192/unlikely-historians-materials-doris-57261/?email=kcobb%40records.nyc.gov&amp;uuid-login=6b56a533-a8cd-4016-9885-b99783c2c68e" TargetMode="External"/><Relationship Id="rId4" Type="http://schemas.openxmlformats.org/officeDocument/2006/relationships/hyperlink" Target="mailto:57261-48538915@requests.muckro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4A82CE67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Cobb, Ken</dc:creator>
  <cp:keywords/>
  <dc:description/>
  <cp:lastModifiedBy>Cobb, Ken</cp:lastModifiedBy>
  <cp:revision>1</cp:revision>
  <dcterms:created xsi:type="dcterms:W3CDTF">2018-07-02T22:16:00Z</dcterms:created>
  <dcterms:modified xsi:type="dcterms:W3CDTF">2018-07-02T22:18:00Z</dcterms:modified>
</cp:coreProperties>
</file>